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5618"/>
        <w:gridCol w:w="5619"/>
        <w:gridCol w:w="567"/>
      </w:tblGrid>
      <w:tr w:rsidR="00686FFD" w:rsidRPr="008E2758" w:rsidTr="00686FFD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86FFD" w:rsidRPr="008E2758" w:rsidRDefault="00686FFD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86FFD" w:rsidRPr="008E2758" w:rsidRDefault="00686FFD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5618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86FFD" w:rsidRPr="008E2758" w:rsidRDefault="00686FFD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COMMUNICATIEMANAGER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</w:t>
            </w:r>
          </w:p>
        </w:tc>
        <w:tc>
          <w:tcPr>
            <w:tcW w:w="5619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86FFD" w:rsidRPr="008E2758" w:rsidRDefault="00686FFD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COMMUNICATIEMANAGER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86FFD" w:rsidRPr="008E2758" w:rsidRDefault="00686FFD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686FFD" w:rsidRPr="008E2758" w:rsidTr="00686FFD">
        <w:trPr>
          <w:trHeight w:val="461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6FFD" w:rsidRPr="008E2758" w:rsidRDefault="00686FFD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Context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686FFD" w:rsidRPr="00030423" w:rsidRDefault="00686FFD" w:rsidP="00462B78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Zie referentiefunctie en NOK </w:t>
            </w:r>
            <w:r w:rsidR="00E719C0">
              <w:rPr>
                <w:color w:val="auto"/>
                <w:sz w:val="18"/>
                <w:szCs w:val="18"/>
                <w:lang w:bidi="x-none"/>
              </w:rPr>
              <w:t>c</w:t>
            </w:r>
            <w:r w:rsidR="001B390F">
              <w:rPr>
                <w:color w:val="auto"/>
                <w:sz w:val="18"/>
                <w:szCs w:val="18"/>
                <w:lang w:bidi="x-none"/>
              </w:rPr>
              <w:t>ontent specialist</w:t>
            </w:r>
          </w:p>
        </w:tc>
        <w:tc>
          <w:tcPr>
            <w:tcW w:w="5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86FFD" w:rsidRPr="00030423" w:rsidRDefault="00A6135A" w:rsidP="00A6135A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BC108E">
              <w:rPr>
                <w:color w:val="auto"/>
                <w:sz w:val="18"/>
                <w:szCs w:val="18"/>
              </w:rPr>
              <w:t xml:space="preserve">Sportbond met plm. </w:t>
            </w:r>
            <w:r w:rsidR="00CB60F4" w:rsidRPr="00E4718C">
              <w:rPr>
                <w:rFonts w:cs="Arial"/>
                <w:sz w:val="18"/>
                <w:szCs w:val="18"/>
              </w:rPr>
              <w:t>120 verenigingen</w:t>
            </w:r>
            <w:r w:rsidR="00BC108E">
              <w:rPr>
                <w:rFonts w:cs="Arial"/>
                <w:sz w:val="18"/>
                <w:szCs w:val="18"/>
              </w:rPr>
              <w:t>, plm. 35</w:t>
            </w:r>
            <w:r w:rsidR="00CB60F4" w:rsidRPr="00E4718C">
              <w:rPr>
                <w:rFonts w:cs="Arial"/>
                <w:sz w:val="18"/>
                <w:szCs w:val="18"/>
              </w:rPr>
              <w:t>.000 leden</w:t>
            </w:r>
            <w:r w:rsidR="00CB60F4">
              <w:rPr>
                <w:rFonts w:cs="Arial"/>
                <w:sz w:val="18"/>
                <w:szCs w:val="18"/>
              </w:rPr>
              <w:t xml:space="preserve">, </w:t>
            </w:r>
            <w:r w:rsidR="00BC108E">
              <w:rPr>
                <w:rFonts w:cs="Arial"/>
                <w:sz w:val="18"/>
                <w:szCs w:val="18"/>
              </w:rPr>
              <w:t xml:space="preserve">plm. </w:t>
            </w:r>
            <w:r w:rsidR="00CB60F4">
              <w:rPr>
                <w:rFonts w:cs="Arial"/>
                <w:sz w:val="18"/>
                <w:szCs w:val="18"/>
              </w:rPr>
              <w:t xml:space="preserve">15 </w:t>
            </w:r>
            <w:r w:rsidR="00BC108E">
              <w:rPr>
                <w:rFonts w:cs="Arial"/>
                <w:sz w:val="18"/>
                <w:szCs w:val="18"/>
              </w:rPr>
              <w:t>medewerkers.</w:t>
            </w:r>
          </w:p>
        </w:tc>
        <w:tc>
          <w:tcPr>
            <w:tcW w:w="561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686FFD" w:rsidRPr="00030423" w:rsidRDefault="00A6135A" w:rsidP="00A6135A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BC108E">
              <w:rPr>
                <w:color w:val="auto"/>
                <w:sz w:val="18"/>
                <w:szCs w:val="18"/>
              </w:rPr>
              <w:t xml:space="preserve">Sportbond met plm. </w:t>
            </w:r>
            <w:r w:rsidR="00BC108E">
              <w:rPr>
                <w:rFonts w:cs="Arial"/>
                <w:sz w:val="18"/>
                <w:szCs w:val="18"/>
              </w:rPr>
              <w:t>50</w:t>
            </w:r>
            <w:r w:rsidR="00BC108E" w:rsidRPr="00E4718C">
              <w:rPr>
                <w:rFonts w:cs="Arial"/>
                <w:sz w:val="18"/>
                <w:szCs w:val="18"/>
              </w:rPr>
              <w:t>0 verenigingen</w:t>
            </w:r>
            <w:r w:rsidR="00BC108E">
              <w:rPr>
                <w:rFonts w:cs="Arial"/>
                <w:sz w:val="18"/>
                <w:szCs w:val="18"/>
              </w:rPr>
              <w:t>, plm. 150</w:t>
            </w:r>
            <w:r w:rsidR="00BC108E" w:rsidRPr="00E4718C">
              <w:rPr>
                <w:rFonts w:cs="Arial"/>
                <w:sz w:val="18"/>
                <w:szCs w:val="18"/>
              </w:rPr>
              <w:t>.000 leden</w:t>
            </w:r>
            <w:r w:rsidR="00BC108E">
              <w:rPr>
                <w:rFonts w:cs="Arial"/>
                <w:sz w:val="18"/>
                <w:szCs w:val="18"/>
              </w:rPr>
              <w:t>, plm. 75 medewerkers.</w:t>
            </w:r>
          </w:p>
        </w:tc>
        <w:tc>
          <w:tcPr>
            <w:tcW w:w="567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686FFD" w:rsidRPr="00030423" w:rsidRDefault="00686FFD" w:rsidP="00462B78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Geen referentiefunctie beschikbaar</w:t>
            </w:r>
          </w:p>
        </w:tc>
      </w:tr>
      <w:tr w:rsidR="00686FFD" w:rsidRPr="008E2758" w:rsidTr="00B30353">
        <w:trPr>
          <w:trHeight w:val="656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6FFD" w:rsidRPr="008E2758" w:rsidRDefault="00686FFD" w:rsidP="00685B52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686FFD" w:rsidRPr="00030423" w:rsidRDefault="00686FFD" w:rsidP="00685B52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86FFD" w:rsidRPr="00030423" w:rsidRDefault="00686FFD" w:rsidP="00B30353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Pr="00030423">
              <w:rPr>
                <w:color w:val="auto"/>
                <w:sz w:val="18"/>
                <w:szCs w:val="18"/>
              </w:rPr>
              <w:t>Focus van de functie ligt</w:t>
            </w:r>
            <w:r>
              <w:rPr>
                <w:color w:val="auto"/>
                <w:sz w:val="18"/>
                <w:szCs w:val="18"/>
              </w:rPr>
              <w:t xml:space="preserve"> op het ontwikkelen, realiseren en evalueren van communicatieplannen en -activiteiten binnen de gegeven communicatiestrategie</w:t>
            </w:r>
            <w:r w:rsidR="00115377">
              <w:rPr>
                <w:color w:val="auto"/>
                <w:sz w:val="18"/>
                <w:szCs w:val="18"/>
              </w:rPr>
              <w:t>,</w:t>
            </w:r>
            <w:r w:rsidR="0002216F">
              <w:rPr>
                <w:color w:val="auto"/>
                <w:sz w:val="18"/>
                <w:szCs w:val="18"/>
              </w:rPr>
              <w:t xml:space="preserve"> waarbij communicatiemanager I een solo-positie betreft.</w:t>
            </w:r>
            <w:r w:rsidR="00B30353" w:rsidRPr="00030423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61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686FFD" w:rsidRPr="00030423" w:rsidRDefault="00686FFD" w:rsidP="00B30353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Pr="00030423">
              <w:rPr>
                <w:color w:val="auto"/>
                <w:sz w:val="18"/>
                <w:szCs w:val="18"/>
              </w:rPr>
              <w:t>Focus van de functie ligt</w:t>
            </w:r>
            <w:r>
              <w:rPr>
                <w:color w:val="auto"/>
                <w:sz w:val="18"/>
                <w:szCs w:val="18"/>
              </w:rPr>
              <w:t xml:space="preserve"> op de ontwikkeling, realisatie en evaluatie van de communicat</w:t>
            </w:r>
            <w:r w:rsidR="00A6135A">
              <w:rPr>
                <w:color w:val="auto"/>
                <w:sz w:val="18"/>
                <w:szCs w:val="18"/>
              </w:rPr>
              <w:t>iestrategie en plannen, gebruik</w:t>
            </w:r>
            <w:r>
              <w:rPr>
                <w:color w:val="auto"/>
                <w:sz w:val="18"/>
                <w:szCs w:val="18"/>
              </w:rPr>
              <w:t xml:space="preserve">makend van in- en extern betrokkenen. </w:t>
            </w:r>
            <w:bookmarkStart w:id="0" w:name="_GoBack"/>
            <w:bookmarkEnd w:id="0"/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686FFD" w:rsidRPr="008E2758" w:rsidRDefault="00686FFD" w:rsidP="00685B52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686FFD" w:rsidRPr="008E2758" w:rsidTr="00B30353">
        <w:trPr>
          <w:trHeight w:val="414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6FFD" w:rsidRPr="00B30353" w:rsidRDefault="00686FFD" w:rsidP="00685B52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B30353">
              <w:rPr>
                <w:b/>
                <w:color w:val="F18213"/>
                <w:sz w:val="18"/>
                <w:szCs w:val="18"/>
                <w:lang w:bidi="x-none"/>
              </w:rPr>
              <w:t>Leidinggeven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686FFD" w:rsidRPr="00030423" w:rsidRDefault="00686FFD" w:rsidP="00685B52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86FFD" w:rsidRDefault="00A6135A" w:rsidP="005434D1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686FFD">
              <w:rPr>
                <w:color w:val="auto"/>
                <w:sz w:val="18"/>
                <w:szCs w:val="18"/>
              </w:rPr>
              <w:t>Niet van toepassing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61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686FFD" w:rsidRDefault="00A6135A" w:rsidP="00A6135A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686FFD">
              <w:rPr>
                <w:color w:val="auto"/>
                <w:sz w:val="18"/>
                <w:szCs w:val="18"/>
              </w:rPr>
              <w:t xml:space="preserve">Aansturing van het communicatieteam </w:t>
            </w:r>
            <w:r>
              <w:rPr>
                <w:color w:val="auto"/>
                <w:sz w:val="18"/>
                <w:szCs w:val="18"/>
              </w:rPr>
              <w:t>(ongeveer</w:t>
            </w:r>
            <w:r w:rsidR="00D02983">
              <w:rPr>
                <w:color w:val="auto"/>
                <w:sz w:val="18"/>
                <w:szCs w:val="18"/>
              </w:rPr>
              <w:t xml:space="preserve"> 4 medewerkers)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686FFD" w:rsidRPr="008E2758" w:rsidRDefault="00686FFD" w:rsidP="00685B52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686FFD" w:rsidRPr="002553EA" w:rsidTr="00686FFD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86FFD" w:rsidRPr="00257870" w:rsidRDefault="00686FFD" w:rsidP="00685B52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257870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86FFD" w:rsidRPr="002553EA" w:rsidRDefault="00686FFD" w:rsidP="00685B52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  <w:tc>
          <w:tcPr>
            <w:tcW w:w="5618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86FFD" w:rsidRPr="001B390F" w:rsidRDefault="00686FFD" w:rsidP="00685B52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1B390F">
              <w:rPr>
                <w:b/>
                <w:color w:val="FFFFFF" w:themeColor="background1"/>
                <w:sz w:val="18"/>
                <w:szCs w:val="18"/>
                <w:lang w:bidi="x-none"/>
              </w:rPr>
              <w:t>11</w:t>
            </w:r>
          </w:p>
        </w:tc>
        <w:tc>
          <w:tcPr>
            <w:tcW w:w="5619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86FFD" w:rsidRPr="001B390F" w:rsidRDefault="00686FFD" w:rsidP="00685B52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1B390F">
              <w:rPr>
                <w:b/>
                <w:color w:val="FFFFFF" w:themeColor="background1"/>
                <w:sz w:val="18"/>
                <w:szCs w:val="18"/>
                <w:lang w:bidi="x-none"/>
              </w:rPr>
              <w:t>12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86FFD" w:rsidRPr="002553EA" w:rsidRDefault="00686FFD" w:rsidP="00685B52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F7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A13" w:rsidRDefault="00404A13" w:rsidP="00000E55">
      <w:pPr>
        <w:spacing w:line="240" w:lineRule="auto"/>
      </w:pPr>
      <w:r>
        <w:separator/>
      </w:r>
    </w:p>
  </w:endnote>
  <w:endnote w:type="continuationSeparator" w:id="0">
    <w:p w:rsidR="00404A13" w:rsidRDefault="00404A13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8E" w:rsidRDefault="00BC108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BC108E">
      <w:rPr>
        <w:color w:val="auto"/>
        <w:sz w:val="16"/>
      </w:rPr>
      <w:t>24</w:t>
    </w:r>
    <w:r w:rsidR="00A6135A">
      <w:rPr>
        <w:color w:val="auto"/>
        <w:sz w:val="16"/>
      </w:rPr>
      <w:t>09</w:t>
    </w:r>
    <w:r w:rsidR="00E30072"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8E" w:rsidRDefault="00BC10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A13" w:rsidRDefault="00404A13" w:rsidP="00000E55">
      <w:pPr>
        <w:spacing w:line="240" w:lineRule="auto"/>
      </w:pPr>
      <w:r>
        <w:separator/>
      </w:r>
    </w:p>
  </w:footnote>
  <w:footnote w:type="continuationSeparator" w:id="0">
    <w:p w:rsidR="00404A13" w:rsidRDefault="00404A13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8E" w:rsidRDefault="00BC10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8E" w:rsidRDefault="00BC10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DA"/>
    <w:rsid w:val="000002C6"/>
    <w:rsid w:val="00000E55"/>
    <w:rsid w:val="0002216F"/>
    <w:rsid w:val="00030423"/>
    <w:rsid w:val="000406C1"/>
    <w:rsid w:val="00096618"/>
    <w:rsid w:val="000A552B"/>
    <w:rsid w:val="000B3A7E"/>
    <w:rsid w:val="000F1094"/>
    <w:rsid w:val="00107C36"/>
    <w:rsid w:val="00115377"/>
    <w:rsid w:val="00135C6C"/>
    <w:rsid w:val="00143564"/>
    <w:rsid w:val="00170AD9"/>
    <w:rsid w:val="001B390F"/>
    <w:rsid w:val="001D05F3"/>
    <w:rsid w:val="001D1E84"/>
    <w:rsid w:val="001F1098"/>
    <w:rsid w:val="00216076"/>
    <w:rsid w:val="00222740"/>
    <w:rsid w:val="002300E5"/>
    <w:rsid w:val="00235EDC"/>
    <w:rsid w:val="00252B48"/>
    <w:rsid w:val="002553EA"/>
    <w:rsid w:val="00256E9E"/>
    <w:rsid w:val="00257870"/>
    <w:rsid w:val="0026005D"/>
    <w:rsid w:val="00285B07"/>
    <w:rsid w:val="00285C83"/>
    <w:rsid w:val="002A6332"/>
    <w:rsid w:val="002B121C"/>
    <w:rsid w:val="002B3C7B"/>
    <w:rsid w:val="002D343F"/>
    <w:rsid w:val="002E4A7B"/>
    <w:rsid w:val="002E7055"/>
    <w:rsid w:val="002E7822"/>
    <w:rsid w:val="002F757B"/>
    <w:rsid w:val="002F7947"/>
    <w:rsid w:val="00302CD0"/>
    <w:rsid w:val="00310B59"/>
    <w:rsid w:val="00356210"/>
    <w:rsid w:val="00361970"/>
    <w:rsid w:val="00362F47"/>
    <w:rsid w:val="00381A1B"/>
    <w:rsid w:val="00382DF5"/>
    <w:rsid w:val="003D0AC3"/>
    <w:rsid w:val="003D5E8F"/>
    <w:rsid w:val="003F00FD"/>
    <w:rsid w:val="003F0B83"/>
    <w:rsid w:val="00404A13"/>
    <w:rsid w:val="004260D8"/>
    <w:rsid w:val="00426453"/>
    <w:rsid w:val="0044065F"/>
    <w:rsid w:val="00462B78"/>
    <w:rsid w:val="00466242"/>
    <w:rsid w:val="00471FF6"/>
    <w:rsid w:val="00474625"/>
    <w:rsid w:val="00491775"/>
    <w:rsid w:val="00491BDF"/>
    <w:rsid w:val="00492920"/>
    <w:rsid w:val="004A505A"/>
    <w:rsid w:val="004B69A0"/>
    <w:rsid w:val="004B7DBE"/>
    <w:rsid w:val="004C4604"/>
    <w:rsid w:val="004C4C68"/>
    <w:rsid w:val="004D03F1"/>
    <w:rsid w:val="004D56EB"/>
    <w:rsid w:val="004F0D1F"/>
    <w:rsid w:val="004F4385"/>
    <w:rsid w:val="005009E1"/>
    <w:rsid w:val="005316AA"/>
    <w:rsid w:val="00535FA4"/>
    <w:rsid w:val="005434D1"/>
    <w:rsid w:val="00554835"/>
    <w:rsid w:val="00580AB9"/>
    <w:rsid w:val="00587C0A"/>
    <w:rsid w:val="00594972"/>
    <w:rsid w:val="005B21B3"/>
    <w:rsid w:val="005D4F42"/>
    <w:rsid w:val="00617B99"/>
    <w:rsid w:val="0062683E"/>
    <w:rsid w:val="006574A0"/>
    <w:rsid w:val="00665E05"/>
    <w:rsid w:val="00670F99"/>
    <w:rsid w:val="00681898"/>
    <w:rsid w:val="00681D67"/>
    <w:rsid w:val="00685B52"/>
    <w:rsid w:val="006865A6"/>
    <w:rsid w:val="00686FFD"/>
    <w:rsid w:val="006970E3"/>
    <w:rsid w:val="006B622C"/>
    <w:rsid w:val="006D10BD"/>
    <w:rsid w:val="006D425F"/>
    <w:rsid w:val="006D50C2"/>
    <w:rsid w:val="006E0743"/>
    <w:rsid w:val="006E3EF3"/>
    <w:rsid w:val="007210EB"/>
    <w:rsid w:val="00725FAF"/>
    <w:rsid w:val="00740804"/>
    <w:rsid w:val="00755377"/>
    <w:rsid w:val="00755F22"/>
    <w:rsid w:val="00765374"/>
    <w:rsid w:val="007713F1"/>
    <w:rsid w:val="007A13C4"/>
    <w:rsid w:val="007A16E7"/>
    <w:rsid w:val="007A63A3"/>
    <w:rsid w:val="007B4D88"/>
    <w:rsid w:val="007C2641"/>
    <w:rsid w:val="007E597A"/>
    <w:rsid w:val="007F607F"/>
    <w:rsid w:val="00834792"/>
    <w:rsid w:val="008427BC"/>
    <w:rsid w:val="00860B0F"/>
    <w:rsid w:val="00873FEB"/>
    <w:rsid w:val="00884EEC"/>
    <w:rsid w:val="00886A57"/>
    <w:rsid w:val="00892002"/>
    <w:rsid w:val="00896252"/>
    <w:rsid w:val="00896C6D"/>
    <w:rsid w:val="008A1ADD"/>
    <w:rsid w:val="008A72E7"/>
    <w:rsid w:val="008B64C7"/>
    <w:rsid w:val="008C61EB"/>
    <w:rsid w:val="008D12ED"/>
    <w:rsid w:val="008D5C91"/>
    <w:rsid w:val="008E2758"/>
    <w:rsid w:val="00904BBB"/>
    <w:rsid w:val="00920637"/>
    <w:rsid w:val="00925A08"/>
    <w:rsid w:val="0093341F"/>
    <w:rsid w:val="00940B0B"/>
    <w:rsid w:val="00945775"/>
    <w:rsid w:val="009900D8"/>
    <w:rsid w:val="009A1665"/>
    <w:rsid w:val="009B7DE5"/>
    <w:rsid w:val="009C5FF6"/>
    <w:rsid w:val="009E680B"/>
    <w:rsid w:val="009F0E83"/>
    <w:rsid w:val="009F2344"/>
    <w:rsid w:val="00A1553E"/>
    <w:rsid w:val="00A166B6"/>
    <w:rsid w:val="00A2699D"/>
    <w:rsid w:val="00A4614C"/>
    <w:rsid w:val="00A6107E"/>
    <w:rsid w:val="00A6135A"/>
    <w:rsid w:val="00A67EF5"/>
    <w:rsid w:val="00A76CC9"/>
    <w:rsid w:val="00A77B31"/>
    <w:rsid w:val="00A85366"/>
    <w:rsid w:val="00AA570A"/>
    <w:rsid w:val="00AB6F17"/>
    <w:rsid w:val="00AE11B8"/>
    <w:rsid w:val="00AF462F"/>
    <w:rsid w:val="00AF6A5B"/>
    <w:rsid w:val="00AF6C2A"/>
    <w:rsid w:val="00B02519"/>
    <w:rsid w:val="00B168B1"/>
    <w:rsid w:val="00B300F4"/>
    <w:rsid w:val="00B30353"/>
    <w:rsid w:val="00B33775"/>
    <w:rsid w:val="00B37723"/>
    <w:rsid w:val="00B52DF6"/>
    <w:rsid w:val="00B5398A"/>
    <w:rsid w:val="00B72FD7"/>
    <w:rsid w:val="00B83555"/>
    <w:rsid w:val="00B8547F"/>
    <w:rsid w:val="00B950D1"/>
    <w:rsid w:val="00BB5502"/>
    <w:rsid w:val="00BC108E"/>
    <w:rsid w:val="00BD4F99"/>
    <w:rsid w:val="00BD6084"/>
    <w:rsid w:val="00C058B1"/>
    <w:rsid w:val="00C1576B"/>
    <w:rsid w:val="00C232A9"/>
    <w:rsid w:val="00C240D7"/>
    <w:rsid w:val="00C2635C"/>
    <w:rsid w:val="00C30EF1"/>
    <w:rsid w:val="00C52D5F"/>
    <w:rsid w:val="00C840EC"/>
    <w:rsid w:val="00CA09EA"/>
    <w:rsid w:val="00CA6AC0"/>
    <w:rsid w:val="00CB60F4"/>
    <w:rsid w:val="00CC4BF7"/>
    <w:rsid w:val="00CD5626"/>
    <w:rsid w:val="00D02983"/>
    <w:rsid w:val="00D06B4C"/>
    <w:rsid w:val="00D51948"/>
    <w:rsid w:val="00D70DA9"/>
    <w:rsid w:val="00D86818"/>
    <w:rsid w:val="00D91D39"/>
    <w:rsid w:val="00DA79D3"/>
    <w:rsid w:val="00DB2EDA"/>
    <w:rsid w:val="00DB4731"/>
    <w:rsid w:val="00DD074C"/>
    <w:rsid w:val="00DE0A8F"/>
    <w:rsid w:val="00DE1460"/>
    <w:rsid w:val="00E16BE3"/>
    <w:rsid w:val="00E1795A"/>
    <w:rsid w:val="00E30072"/>
    <w:rsid w:val="00E320BA"/>
    <w:rsid w:val="00E33AC1"/>
    <w:rsid w:val="00E40A6D"/>
    <w:rsid w:val="00E561F8"/>
    <w:rsid w:val="00E56C5A"/>
    <w:rsid w:val="00E719C0"/>
    <w:rsid w:val="00E8359C"/>
    <w:rsid w:val="00E87BF9"/>
    <w:rsid w:val="00E924CF"/>
    <w:rsid w:val="00E9461B"/>
    <w:rsid w:val="00EA239E"/>
    <w:rsid w:val="00EA6DF4"/>
    <w:rsid w:val="00EE640F"/>
    <w:rsid w:val="00EF7BD0"/>
    <w:rsid w:val="00F24D5B"/>
    <w:rsid w:val="00F276CE"/>
    <w:rsid w:val="00F35A5E"/>
    <w:rsid w:val="00F40F75"/>
    <w:rsid w:val="00F42DBA"/>
    <w:rsid w:val="00F524F7"/>
    <w:rsid w:val="00F6058F"/>
    <w:rsid w:val="00F740D2"/>
    <w:rsid w:val="00F7735D"/>
    <w:rsid w:val="00F8333A"/>
    <w:rsid w:val="00F8736A"/>
    <w:rsid w:val="00F93728"/>
    <w:rsid w:val="00FC28C1"/>
    <w:rsid w:val="00FD4D4B"/>
    <w:rsid w:val="00FE47B3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318F0623-B48E-4942-83AC-D4B3123D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NOK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NOK3.dotx</Template>
  <TotalTime>63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813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Maryvon Putman</cp:lastModifiedBy>
  <cp:revision>28</cp:revision>
  <cp:lastPrinted>2018-07-19T09:25:00Z</cp:lastPrinted>
  <dcterms:created xsi:type="dcterms:W3CDTF">2018-08-03T08:59:00Z</dcterms:created>
  <dcterms:modified xsi:type="dcterms:W3CDTF">2018-10-18T07:57:00Z</dcterms:modified>
</cp:coreProperties>
</file>